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CC59" w14:textId="0C247194" w:rsidR="00C5364E" w:rsidRPr="00C44511" w:rsidRDefault="00842294" w:rsidP="004C082B">
      <w:pPr>
        <w:jc w:val="center"/>
        <w:rPr>
          <w:rFonts w:ascii="Open Sans" w:eastAsiaTheme="minorHAnsi" w:hAnsi="Open Sans" w:cs="Open Sans"/>
          <w:b/>
          <w:bCs/>
          <w:color w:val="002060"/>
          <w:sz w:val="36"/>
          <w:szCs w:val="36"/>
        </w:rPr>
      </w:pPr>
      <w:r>
        <w:rPr>
          <w:rFonts w:ascii="Open Sans" w:eastAsiaTheme="minorHAnsi" w:hAnsi="Open Sans" w:cs="Open Sans"/>
          <w:noProof/>
          <w:color w:val="212121"/>
        </w:rPr>
        <w:drawing>
          <wp:anchor distT="0" distB="0" distL="114300" distR="114300" simplePos="0" relativeHeight="251658240" behindDoc="1" locked="0" layoutInCell="1" allowOverlap="1" wp14:anchorId="5EBC12DE" wp14:editId="75015F55">
            <wp:simplePos x="0" y="0"/>
            <wp:positionH relativeFrom="margin">
              <wp:align>right</wp:align>
            </wp:positionH>
            <wp:positionV relativeFrom="paragraph">
              <wp:posOffset>784225</wp:posOffset>
            </wp:positionV>
            <wp:extent cx="5394960" cy="3179445"/>
            <wp:effectExtent l="0" t="0" r="0" b="1905"/>
            <wp:wrapSquare wrapText="bothSides"/>
            <wp:docPr id="8015886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" b="1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4511" w:rsidRPr="00C44511">
        <w:rPr>
          <w:rFonts w:ascii="Open Sans" w:eastAsiaTheme="minorHAnsi" w:hAnsi="Open Sans" w:cs="Open Sans"/>
          <w:b/>
          <w:bCs/>
          <w:color w:val="002060"/>
          <w:sz w:val="36"/>
          <w:szCs w:val="36"/>
        </w:rPr>
        <w:t>Stratesys</w:t>
      </w:r>
      <w:proofErr w:type="spellEnd"/>
      <w:r w:rsidR="00C44511" w:rsidRPr="00C44511">
        <w:rPr>
          <w:rFonts w:ascii="Open Sans" w:eastAsiaTheme="minorHAnsi" w:hAnsi="Open Sans" w:cs="Open Sans"/>
          <w:b/>
          <w:bCs/>
          <w:color w:val="002060"/>
          <w:sz w:val="36"/>
          <w:szCs w:val="36"/>
        </w:rPr>
        <w:t xml:space="preserve"> y </w:t>
      </w:r>
      <w:r w:rsidR="00AB24E0">
        <w:rPr>
          <w:rFonts w:ascii="Open Sans" w:eastAsiaTheme="minorHAnsi" w:hAnsi="Open Sans" w:cs="Open Sans"/>
          <w:b/>
          <w:bCs/>
          <w:color w:val="002060"/>
          <w:sz w:val="36"/>
          <w:szCs w:val="36"/>
        </w:rPr>
        <w:t xml:space="preserve">ASTS/ </w:t>
      </w:r>
      <w:r w:rsidR="00C44511" w:rsidRPr="00C44511">
        <w:rPr>
          <w:rFonts w:ascii="Open Sans" w:eastAsiaTheme="minorHAnsi" w:hAnsi="Open Sans" w:cs="Open Sans"/>
          <w:b/>
          <w:bCs/>
          <w:color w:val="002060"/>
          <w:sz w:val="36"/>
          <w:szCs w:val="36"/>
        </w:rPr>
        <w:t>SOLUM</w:t>
      </w:r>
      <w:r w:rsidR="00AB24E0">
        <w:rPr>
          <w:rFonts w:ascii="Open Sans" w:eastAsiaTheme="minorHAnsi" w:hAnsi="Open Sans" w:cs="Open Sans"/>
          <w:b/>
          <w:bCs/>
          <w:color w:val="002060"/>
          <w:sz w:val="36"/>
          <w:szCs w:val="36"/>
        </w:rPr>
        <w:t xml:space="preserve"> Iberia</w:t>
      </w:r>
      <w:r w:rsidR="00C44511" w:rsidRPr="00C44511">
        <w:rPr>
          <w:rFonts w:ascii="Open Sans" w:eastAsiaTheme="minorHAnsi" w:hAnsi="Open Sans" w:cs="Open Sans"/>
          <w:b/>
          <w:bCs/>
          <w:color w:val="002060"/>
          <w:sz w:val="36"/>
          <w:szCs w:val="36"/>
        </w:rPr>
        <w:t xml:space="preserve"> digitalizan ALIMERKA con etiquetas electrónica</w:t>
      </w:r>
      <w:r w:rsidR="00AE0ED1">
        <w:rPr>
          <w:rFonts w:ascii="Open Sans" w:eastAsiaTheme="minorHAnsi" w:hAnsi="Open Sans" w:cs="Open Sans"/>
          <w:b/>
          <w:bCs/>
          <w:color w:val="002060"/>
          <w:sz w:val="36"/>
          <w:szCs w:val="36"/>
        </w:rPr>
        <w:t>s</w:t>
      </w:r>
    </w:p>
    <w:p w14:paraId="41B3D0DE" w14:textId="77777777" w:rsidR="004C082B" w:rsidRDefault="004C082B" w:rsidP="004C082B">
      <w:pPr>
        <w:pStyle w:val="Prrafodelista"/>
        <w:spacing w:after="160" w:line="259" w:lineRule="auto"/>
        <w:rPr>
          <w:rFonts w:ascii="Open Sans bold" w:hAnsi="Open Sans bold" w:cs="Open Sans"/>
          <w:b/>
        </w:rPr>
      </w:pPr>
    </w:p>
    <w:p w14:paraId="31AF7CBB" w14:textId="72625716" w:rsidR="00055468" w:rsidRDefault="00055468" w:rsidP="00055468">
      <w:pPr>
        <w:pStyle w:val="Prrafodelista"/>
        <w:numPr>
          <w:ilvl w:val="0"/>
          <w:numId w:val="1"/>
        </w:numPr>
        <w:spacing w:after="160" w:line="259" w:lineRule="auto"/>
        <w:rPr>
          <w:rFonts w:ascii="Open Sans bold" w:hAnsi="Open Sans bold" w:cs="Open Sans"/>
          <w:b/>
        </w:rPr>
      </w:pPr>
      <w:r w:rsidRPr="00055468">
        <w:rPr>
          <w:rFonts w:ascii="Open Sans bold" w:hAnsi="Open Sans bold" w:cs="Open Sans"/>
          <w:b/>
        </w:rPr>
        <w:t xml:space="preserve">La iniciativa posiciona a ALIMERKA como el </w:t>
      </w:r>
      <w:proofErr w:type="spellStart"/>
      <w:r w:rsidRPr="00055468">
        <w:rPr>
          <w:rFonts w:ascii="Open Sans bold" w:hAnsi="Open Sans bold" w:cs="Open Sans"/>
          <w:b/>
        </w:rPr>
        <w:t>retailer</w:t>
      </w:r>
      <w:proofErr w:type="spellEnd"/>
      <w:r w:rsidRPr="00055468">
        <w:rPr>
          <w:rFonts w:ascii="Open Sans bold" w:hAnsi="Open Sans bold" w:cs="Open Sans"/>
          <w:b/>
        </w:rPr>
        <w:t xml:space="preserve"> más digitalizado de Asturias y Castilla y León, reforzando su compromiso con la innovación y la cercanía al cliente.</w:t>
      </w:r>
    </w:p>
    <w:p w14:paraId="3A92A6C0" w14:textId="327607E0" w:rsidR="00055468" w:rsidRPr="00055468" w:rsidRDefault="00055468" w:rsidP="00055468">
      <w:pPr>
        <w:pStyle w:val="Prrafodelista"/>
        <w:spacing w:after="160" w:line="259" w:lineRule="auto"/>
        <w:rPr>
          <w:rFonts w:ascii="Open Sans bold" w:hAnsi="Open Sans bold" w:cs="Open Sans"/>
          <w:b/>
        </w:rPr>
      </w:pPr>
    </w:p>
    <w:p w14:paraId="25736BFD" w14:textId="155F82AA" w:rsidR="00055468" w:rsidRPr="00A728EF" w:rsidRDefault="00055468" w:rsidP="00055468">
      <w:pPr>
        <w:pStyle w:val="Prrafodelista"/>
        <w:numPr>
          <w:ilvl w:val="0"/>
          <w:numId w:val="1"/>
        </w:numPr>
        <w:spacing w:after="160" w:line="259" w:lineRule="auto"/>
        <w:rPr>
          <w:rFonts w:ascii="Open Sans bold" w:hAnsi="Open Sans bold" w:cs="Open Sans"/>
          <w:b/>
        </w:rPr>
      </w:pPr>
      <w:r w:rsidRPr="00055468">
        <w:rPr>
          <w:rFonts w:ascii="Open Sans bold" w:hAnsi="Open Sans bold" w:cs="Open Sans"/>
          <w:b/>
        </w:rPr>
        <w:t xml:space="preserve">La nueva infraestructura abre la puerta a la aplicación de algoritmos de inteligencia artificial para optimizar estrategias de </w:t>
      </w:r>
      <w:proofErr w:type="spellStart"/>
      <w:r w:rsidRPr="00055468">
        <w:rPr>
          <w:rFonts w:ascii="Open Sans bold" w:hAnsi="Open Sans bold" w:cs="Open Sans"/>
          <w:b/>
        </w:rPr>
        <w:t>revenue</w:t>
      </w:r>
      <w:proofErr w:type="spellEnd"/>
      <w:r w:rsidRPr="00055468">
        <w:rPr>
          <w:rFonts w:ascii="Open Sans bold" w:hAnsi="Open Sans bold" w:cs="Open Sans"/>
          <w:b/>
        </w:rPr>
        <w:t xml:space="preserve"> </w:t>
      </w:r>
      <w:proofErr w:type="spellStart"/>
      <w:r w:rsidRPr="00055468">
        <w:rPr>
          <w:rFonts w:ascii="Open Sans bold" w:hAnsi="Open Sans bold" w:cs="Open Sans"/>
          <w:b/>
        </w:rPr>
        <w:t>management</w:t>
      </w:r>
      <w:proofErr w:type="spellEnd"/>
      <w:r w:rsidRPr="00055468">
        <w:rPr>
          <w:rFonts w:ascii="Open Sans bold" w:hAnsi="Open Sans bold" w:cs="Open Sans"/>
          <w:b/>
        </w:rPr>
        <w:t>.</w:t>
      </w:r>
    </w:p>
    <w:p w14:paraId="6B7196EE" w14:textId="3BC8B3E7" w:rsidR="00BF12E6" w:rsidRPr="00BF12E6" w:rsidRDefault="00172AFF" w:rsidP="00AE0ED1">
      <w:pPr>
        <w:jc w:val="both"/>
        <w:rPr>
          <w:rFonts w:ascii="Open Sans" w:eastAsiaTheme="minorHAnsi" w:hAnsi="Open Sans" w:cs="Open Sans"/>
          <w:color w:val="212121"/>
        </w:rPr>
      </w:pPr>
      <w:r w:rsidRPr="00274970">
        <w:rPr>
          <w:rFonts w:ascii="Open Sans" w:eastAsiaTheme="minorHAnsi" w:hAnsi="Open Sans" w:cs="Open Sans"/>
          <w:b/>
          <w:bCs/>
          <w:color w:val="212121"/>
        </w:rPr>
        <w:t>Oviedo</w:t>
      </w:r>
      <w:r w:rsidR="006A526D" w:rsidRPr="00274970">
        <w:rPr>
          <w:rFonts w:ascii="Open Sans" w:eastAsiaTheme="minorHAnsi" w:hAnsi="Open Sans" w:cs="Open Sans"/>
          <w:b/>
          <w:bCs/>
          <w:color w:val="212121"/>
        </w:rPr>
        <w:t xml:space="preserve">, </w:t>
      </w:r>
      <w:r w:rsidR="00D6114F" w:rsidRPr="00274970">
        <w:rPr>
          <w:rFonts w:ascii="Open Sans" w:eastAsiaTheme="minorHAnsi" w:hAnsi="Open Sans" w:cs="Open Sans"/>
          <w:b/>
          <w:bCs/>
          <w:color w:val="212121"/>
        </w:rPr>
        <w:t>29 de</w:t>
      </w:r>
      <w:r w:rsidR="00C13AC2" w:rsidRPr="00274970">
        <w:rPr>
          <w:rFonts w:ascii="Open Sans" w:eastAsiaTheme="minorHAnsi" w:hAnsi="Open Sans" w:cs="Open Sans"/>
          <w:b/>
          <w:bCs/>
          <w:color w:val="212121"/>
        </w:rPr>
        <w:t xml:space="preserve"> septiembre</w:t>
      </w:r>
      <w:r w:rsidR="006A526D" w:rsidRPr="00274970">
        <w:rPr>
          <w:rFonts w:ascii="Open Sans" w:eastAsiaTheme="minorHAnsi" w:hAnsi="Open Sans" w:cs="Open Sans"/>
          <w:b/>
          <w:bCs/>
          <w:color w:val="212121"/>
        </w:rPr>
        <w:t>.</w:t>
      </w:r>
      <w:r w:rsidR="00334F28">
        <w:rPr>
          <w:rFonts w:ascii="Open Sans" w:eastAsiaTheme="minorHAnsi" w:hAnsi="Open Sans" w:cs="Open Sans"/>
          <w:b/>
          <w:bCs/>
          <w:color w:val="212121"/>
        </w:rPr>
        <w:t xml:space="preserve"> -</w:t>
      </w:r>
      <w:r w:rsidR="006A526D" w:rsidRPr="00B800EC">
        <w:t xml:space="preserve"> </w:t>
      </w:r>
      <w:proofErr w:type="spellStart"/>
      <w:r w:rsidR="00BF12E6" w:rsidRPr="00BF12E6">
        <w:rPr>
          <w:rFonts w:ascii="Open Sans" w:eastAsiaTheme="minorHAnsi" w:hAnsi="Open Sans" w:cs="Open Sans"/>
          <w:color w:val="212121"/>
        </w:rPr>
        <w:t>Stratesys</w:t>
      </w:r>
      <w:proofErr w:type="spellEnd"/>
      <w:r w:rsidR="00BF12E6" w:rsidRPr="00BF12E6">
        <w:rPr>
          <w:rFonts w:ascii="Open Sans" w:eastAsiaTheme="minorHAnsi" w:hAnsi="Open Sans" w:cs="Open Sans"/>
          <w:color w:val="212121"/>
        </w:rPr>
        <w:t>, multinacional tecnológica especializada en consultoría digital, junto con ASTS / SOLUM Iberia, han alcanzado un acuerdo estratégico con ALIMERKA para desplegar etiquetas electrónicas gráficas en toda su red de supermercados.</w:t>
      </w:r>
    </w:p>
    <w:p w14:paraId="52A7456C" w14:textId="77777777" w:rsidR="00BF12E6" w:rsidRPr="00BF12E6" w:rsidRDefault="00BF12E6" w:rsidP="00AE0ED1">
      <w:pPr>
        <w:jc w:val="both"/>
        <w:rPr>
          <w:rFonts w:ascii="Open Sans" w:eastAsiaTheme="minorHAnsi" w:hAnsi="Open Sans" w:cs="Open Sans"/>
          <w:color w:val="212121"/>
        </w:rPr>
      </w:pPr>
      <w:r w:rsidRPr="00BF12E6">
        <w:rPr>
          <w:rFonts w:ascii="Open Sans" w:eastAsiaTheme="minorHAnsi" w:hAnsi="Open Sans" w:cs="Open Sans"/>
          <w:color w:val="212121"/>
        </w:rPr>
        <w:t xml:space="preserve">El proyecto marca un hito en el proceso de transformación digital de ALIMERKA y la consolida como la cadena de distribución más digitalizada de Asturias y Castilla y León. La implantación de estas etiquetas permitirá </w:t>
      </w:r>
      <w:r w:rsidRPr="00BF12E6">
        <w:rPr>
          <w:rFonts w:ascii="Open Sans" w:eastAsiaTheme="minorHAnsi" w:hAnsi="Open Sans" w:cs="Open Sans"/>
          <w:b/>
          <w:bCs/>
          <w:color w:val="212121"/>
        </w:rPr>
        <w:t>gestionar precios y promociones en tiempo real</w:t>
      </w:r>
      <w:r w:rsidRPr="00BF12E6">
        <w:rPr>
          <w:rFonts w:ascii="Open Sans" w:eastAsiaTheme="minorHAnsi" w:hAnsi="Open Sans" w:cs="Open Sans"/>
          <w:color w:val="212121"/>
        </w:rPr>
        <w:t xml:space="preserve">, optimizar la reposición de productos y reducir errores humanos en los procesos de actualización, lo que se traduce en </w:t>
      </w:r>
      <w:r w:rsidRPr="00BF12E6">
        <w:rPr>
          <w:rFonts w:ascii="Open Sans" w:eastAsiaTheme="minorHAnsi" w:hAnsi="Open Sans" w:cs="Open Sans"/>
          <w:b/>
          <w:bCs/>
          <w:color w:val="212121"/>
        </w:rPr>
        <w:t>mayor eficiencia operativa y sostenibilidad</w:t>
      </w:r>
      <w:r w:rsidRPr="00BF12E6">
        <w:rPr>
          <w:rFonts w:ascii="Open Sans" w:eastAsiaTheme="minorHAnsi" w:hAnsi="Open Sans" w:cs="Open Sans"/>
          <w:color w:val="212121"/>
        </w:rPr>
        <w:t>.</w:t>
      </w:r>
    </w:p>
    <w:p w14:paraId="4DC59953" w14:textId="77777777" w:rsidR="00BF12E6" w:rsidRPr="00BF12E6" w:rsidRDefault="00BF12E6" w:rsidP="00AE0ED1">
      <w:pPr>
        <w:jc w:val="both"/>
        <w:rPr>
          <w:rFonts w:ascii="Open Sans" w:eastAsiaTheme="minorHAnsi" w:hAnsi="Open Sans" w:cs="Open Sans"/>
          <w:b/>
          <w:bCs/>
          <w:color w:val="212121"/>
        </w:rPr>
      </w:pPr>
      <w:r w:rsidRPr="00BF12E6">
        <w:rPr>
          <w:rFonts w:ascii="Open Sans" w:eastAsiaTheme="minorHAnsi" w:hAnsi="Open Sans" w:cs="Open Sans"/>
          <w:b/>
          <w:bCs/>
          <w:color w:val="212121"/>
        </w:rPr>
        <w:t xml:space="preserve">Innovación en </w:t>
      </w:r>
      <w:proofErr w:type="spellStart"/>
      <w:r w:rsidRPr="00BF12E6">
        <w:rPr>
          <w:rFonts w:ascii="Open Sans" w:eastAsiaTheme="minorHAnsi" w:hAnsi="Open Sans" w:cs="Open Sans"/>
          <w:b/>
          <w:bCs/>
          <w:color w:val="212121"/>
        </w:rPr>
        <w:t>pricing</w:t>
      </w:r>
      <w:proofErr w:type="spellEnd"/>
      <w:r w:rsidRPr="00BF12E6">
        <w:rPr>
          <w:rFonts w:ascii="Open Sans" w:eastAsiaTheme="minorHAnsi" w:hAnsi="Open Sans" w:cs="Open Sans"/>
          <w:b/>
          <w:bCs/>
          <w:color w:val="212121"/>
        </w:rPr>
        <w:t xml:space="preserve"> y eficiencia operativa</w:t>
      </w:r>
    </w:p>
    <w:p w14:paraId="25E1326A" w14:textId="77777777" w:rsidR="00BF12E6" w:rsidRPr="00BF12E6" w:rsidRDefault="00BF12E6" w:rsidP="00AE0ED1">
      <w:pPr>
        <w:jc w:val="both"/>
        <w:rPr>
          <w:rFonts w:ascii="Open Sans" w:eastAsiaTheme="minorHAnsi" w:hAnsi="Open Sans" w:cs="Open Sans"/>
          <w:color w:val="212121"/>
        </w:rPr>
      </w:pPr>
      <w:r w:rsidRPr="00BF12E6">
        <w:rPr>
          <w:rFonts w:ascii="Open Sans" w:eastAsiaTheme="minorHAnsi" w:hAnsi="Open Sans" w:cs="Open Sans"/>
          <w:color w:val="212121"/>
        </w:rPr>
        <w:lastRenderedPageBreak/>
        <w:t xml:space="preserve">Además, la tecnología desplegada abre la puerta a </w:t>
      </w:r>
      <w:r w:rsidRPr="00BF12E6">
        <w:rPr>
          <w:rFonts w:ascii="Open Sans" w:eastAsiaTheme="minorHAnsi" w:hAnsi="Open Sans" w:cs="Open Sans"/>
          <w:b/>
          <w:bCs/>
          <w:color w:val="212121"/>
        </w:rPr>
        <w:t xml:space="preserve">nuevos modelos de </w:t>
      </w:r>
      <w:proofErr w:type="spellStart"/>
      <w:r w:rsidRPr="00BF12E6">
        <w:rPr>
          <w:rFonts w:ascii="Open Sans" w:eastAsiaTheme="minorHAnsi" w:hAnsi="Open Sans" w:cs="Open Sans"/>
          <w:b/>
          <w:bCs/>
          <w:color w:val="212121"/>
        </w:rPr>
        <w:t>revenue</w:t>
      </w:r>
      <w:proofErr w:type="spellEnd"/>
      <w:r w:rsidRPr="00BF12E6">
        <w:rPr>
          <w:rFonts w:ascii="Open Sans" w:eastAsiaTheme="minorHAnsi" w:hAnsi="Open Sans" w:cs="Open Sans"/>
          <w:b/>
          <w:bCs/>
          <w:color w:val="212121"/>
        </w:rPr>
        <w:t xml:space="preserve"> </w:t>
      </w:r>
      <w:proofErr w:type="spellStart"/>
      <w:r w:rsidRPr="00BF12E6">
        <w:rPr>
          <w:rFonts w:ascii="Open Sans" w:eastAsiaTheme="minorHAnsi" w:hAnsi="Open Sans" w:cs="Open Sans"/>
          <w:b/>
          <w:bCs/>
          <w:color w:val="212121"/>
        </w:rPr>
        <w:t>management</w:t>
      </w:r>
      <w:proofErr w:type="spellEnd"/>
      <w:r w:rsidRPr="00BF12E6">
        <w:rPr>
          <w:rFonts w:ascii="Open Sans" w:eastAsiaTheme="minorHAnsi" w:hAnsi="Open Sans" w:cs="Open Sans"/>
          <w:color w:val="212121"/>
        </w:rPr>
        <w:t xml:space="preserve"> basados en algoritmos de inteligencia artificial, capaces de analizar variables como la estacionalidad, el comportamiento de compra o el stock disponible, para ajustar automáticamente precios y promociones en función de la demanda. Con ello, ALIMERKA refuerza su compromiso con la innovación y su orientación hacia un cliente cada vez más digital y exigente.</w:t>
      </w:r>
    </w:p>
    <w:p w14:paraId="4B57E526" w14:textId="77777777" w:rsidR="00BF12E6" w:rsidRPr="00BF12E6" w:rsidRDefault="00BF12E6" w:rsidP="00AE0ED1">
      <w:pPr>
        <w:jc w:val="both"/>
        <w:rPr>
          <w:rFonts w:ascii="Open Sans" w:eastAsiaTheme="minorHAnsi" w:hAnsi="Open Sans" w:cs="Open Sans"/>
          <w:color w:val="212121"/>
        </w:rPr>
      </w:pPr>
      <w:r w:rsidRPr="00BF12E6">
        <w:rPr>
          <w:rFonts w:ascii="Open Sans" w:eastAsiaTheme="minorHAnsi" w:hAnsi="Open Sans" w:cs="Open Sans"/>
          <w:color w:val="212121"/>
        </w:rPr>
        <w:t>“</w:t>
      </w:r>
      <w:r w:rsidRPr="00BF12E6">
        <w:rPr>
          <w:rFonts w:ascii="Open Sans" w:eastAsiaTheme="minorHAnsi" w:hAnsi="Open Sans" w:cs="Open Sans"/>
          <w:i/>
          <w:iCs/>
          <w:color w:val="212121"/>
        </w:rPr>
        <w:t xml:space="preserve">Para </w:t>
      </w:r>
      <w:proofErr w:type="spellStart"/>
      <w:r w:rsidRPr="00BF12E6">
        <w:rPr>
          <w:rFonts w:ascii="Open Sans" w:eastAsiaTheme="minorHAnsi" w:hAnsi="Open Sans" w:cs="Open Sans"/>
          <w:i/>
          <w:iCs/>
          <w:color w:val="212121"/>
        </w:rPr>
        <w:t>Stratesys</w:t>
      </w:r>
      <w:proofErr w:type="spellEnd"/>
      <w:r w:rsidRPr="00BF12E6">
        <w:rPr>
          <w:rFonts w:ascii="Open Sans" w:eastAsiaTheme="minorHAnsi" w:hAnsi="Open Sans" w:cs="Open Sans"/>
          <w:i/>
          <w:iCs/>
          <w:color w:val="212121"/>
        </w:rPr>
        <w:t xml:space="preserve">, acompañar a ALIMERKA en este proceso de digitalización supone un orgullo y una responsabilidad. Estamos convencidos de que la innovación tecnológica es una palanca clave para reforzar el liderazgo y la competitividad en el sector </w:t>
      </w:r>
      <w:proofErr w:type="spellStart"/>
      <w:r w:rsidRPr="00BF12E6">
        <w:rPr>
          <w:rFonts w:ascii="Open Sans" w:eastAsiaTheme="minorHAnsi" w:hAnsi="Open Sans" w:cs="Open Sans"/>
          <w:i/>
          <w:iCs/>
          <w:color w:val="212121"/>
        </w:rPr>
        <w:t>retail</w:t>
      </w:r>
      <w:proofErr w:type="spellEnd"/>
      <w:r w:rsidRPr="00BF12E6">
        <w:rPr>
          <w:rFonts w:ascii="Open Sans" w:eastAsiaTheme="minorHAnsi" w:hAnsi="Open Sans" w:cs="Open Sans"/>
          <w:color w:val="212121"/>
        </w:rPr>
        <w:t xml:space="preserve">”, afirma </w:t>
      </w:r>
      <w:r w:rsidRPr="00BF12E6">
        <w:rPr>
          <w:rFonts w:ascii="Open Sans" w:eastAsiaTheme="minorHAnsi" w:hAnsi="Open Sans" w:cs="Open Sans"/>
          <w:b/>
          <w:bCs/>
          <w:color w:val="212121"/>
        </w:rPr>
        <w:t xml:space="preserve">Jorge Sánchez Madrid, </w:t>
      </w:r>
      <w:proofErr w:type="spellStart"/>
      <w:r w:rsidRPr="00BF12E6">
        <w:rPr>
          <w:rFonts w:ascii="Open Sans" w:eastAsiaTheme="minorHAnsi" w:hAnsi="Open Sans" w:cs="Open Sans"/>
          <w:b/>
          <w:bCs/>
          <w:color w:val="212121"/>
        </w:rPr>
        <w:t>Associate</w:t>
      </w:r>
      <w:proofErr w:type="spellEnd"/>
      <w:r w:rsidRPr="00BF12E6">
        <w:rPr>
          <w:rFonts w:ascii="Open Sans" w:eastAsiaTheme="minorHAnsi" w:hAnsi="Open Sans" w:cs="Open Sans"/>
          <w:b/>
          <w:bCs/>
          <w:color w:val="212121"/>
        </w:rPr>
        <w:t xml:space="preserve"> </w:t>
      </w:r>
      <w:proofErr w:type="gramStart"/>
      <w:r w:rsidRPr="00BF12E6">
        <w:rPr>
          <w:rFonts w:ascii="Open Sans" w:eastAsiaTheme="minorHAnsi" w:hAnsi="Open Sans" w:cs="Open Sans"/>
          <w:b/>
          <w:bCs/>
          <w:color w:val="212121"/>
        </w:rPr>
        <w:t>Director</w:t>
      </w:r>
      <w:proofErr w:type="gramEnd"/>
      <w:r w:rsidRPr="00BF12E6">
        <w:rPr>
          <w:rFonts w:ascii="Open Sans" w:eastAsiaTheme="minorHAnsi" w:hAnsi="Open Sans" w:cs="Open Sans"/>
          <w:b/>
          <w:bCs/>
          <w:color w:val="212121"/>
        </w:rPr>
        <w:t xml:space="preserve"> en </w:t>
      </w:r>
      <w:proofErr w:type="spellStart"/>
      <w:r w:rsidRPr="00BF12E6">
        <w:rPr>
          <w:rFonts w:ascii="Open Sans" w:eastAsiaTheme="minorHAnsi" w:hAnsi="Open Sans" w:cs="Open Sans"/>
          <w:b/>
          <w:bCs/>
          <w:color w:val="212121"/>
        </w:rPr>
        <w:t>Stratesys</w:t>
      </w:r>
      <w:proofErr w:type="spellEnd"/>
      <w:r w:rsidRPr="00BF12E6">
        <w:rPr>
          <w:rFonts w:ascii="Open Sans" w:eastAsiaTheme="minorHAnsi" w:hAnsi="Open Sans" w:cs="Open Sans"/>
          <w:color w:val="212121"/>
        </w:rPr>
        <w:t>.</w:t>
      </w:r>
    </w:p>
    <w:p w14:paraId="05FEB814" w14:textId="77777777" w:rsidR="00BF12E6" w:rsidRPr="00BF12E6" w:rsidRDefault="00BF12E6" w:rsidP="00AE0ED1">
      <w:pPr>
        <w:jc w:val="both"/>
        <w:rPr>
          <w:rFonts w:ascii="Open Sans" w:eastAsiaTheme="minorHAnsi" w:hAnsi="Open Sans" w:cs="Open Sans"/>
          <w:color w:val="212121"/>
        </w:rPr>
      </w:pPr>
      <w:r w:rsidRPr="00BF12E6">
        <w:rPr>
          <w:rFonts w:ascii="Open Sans" w:eastAsiaTheme="minorHAnsi" w:hAnsi="Open Sans" w:cs="Open Sans"/>
          <w:color w:val="212121"/>
        </w:rPr>
        <w:t>Por su parte, desde ASTS / SOLUM Iberia subrayan que:</w:t>
      </w:r>
    </w:p>
    <w:p w14:paraId="17E87F81" w14:textId="77777777" w:rsidR="00BF12E6" w:rsidRPr="00BF12E6" w:rsidRDefault="00BF12E6" w:rsidP="00AE0ED1">
      <w:pPr>
        <w:jc w:val="both"/>
        <w:rPr>
          <w:rFonts w:ascii="Open Sans" w:eastAsiaTheme="minorHAnsi" w:hAnsi="Open Sans" w:cs="Open Sans"/>
          <w:color w:val="212121"/>
        </w:rPr>
      </w:pPr>
      <w:r w:rsidRPr="00BF12E6">
        <w:rPr>
          <w:rFonts w:ascii="Open Sans" w:eastAsiaTheme="minorHAnsi" w:hAnsi="Open Sans" w:cs="Open Sans"/>
          <w:color w:val="212121"/>
        </w:rPr>
        <w:t>“</w:t>
      </w:r>
      <w:r w:rsidRPr="00BF12E6">
        <w:rPr>
          <w:rFonts w:ascii="Open Sans" w:eastAsiaTheme="minorHAnsi" w:hAnsi="Open Sans" w:cs="Open Sans"/>
          <w:i/>
          <w:iCs/>
          <w:color w:val="212121"/>
        </w:rPr>
        <w:t>La implantación de etiquetas electrónicas gráficas no solo aporta eficiencia y sostenibilidad, sino que acerca la innovación al día a día de los clientes de ALIMERKA. Esta alianza demuestra cómo la tecnología se convierte en un motor real de diferenciación en el mercado</w:t>
      </w:r>
      <w:r w:rsidRPr="00BF12E6">
        <w:rPr>
          <w:rFonts w:ascii="Open Sans" w:eastAsiaTheme="minorHAnsi" w:hAnsi="Open Sans" w:cs="Open Sans"/>
          <w:color w:val="212121"/>
        </w:rPr>
        <w:t>”.</w:t>
      </w:r>
    </w:p>
    <w:p w14:paraId="602A5B4F" w14:textId="3DAA7D78" w:rsidR="00A276F4" w:rsidRPr="00AE0ED1" w:rsidRDefault="00BF12E6" w:rsidP="00AE0ED1">
      <w:pPr>
        <w:jc w:val="both"/>
        <w:rPr>
          <w:rFonts w:ascii="Open Sans" w:eastAsiaTheme="minorHAnsi" w:hAnsi="Open Sans" w:cs="Open Sans"/>
          <w:color w:val="212121"/>
        </w:rPr>
      </w:pPr>
      <w:r w:rsidRPr="00BF12E6">
        <w:rPr>
          <w:rFonts w:ascii="Open Sans" w:eastAsiaTheme="minorHAnsi" w:hAnsi="Open Sans" w:cs="Open Sans"/>
          <w:color w:val="212121"/>
        </w:rPr>
        <w:t xml:space="preserve">Con este proyecto, </w:t>
      </w:r>
      <w:proofErr w:type="spellStart"/>
      <w:r w:rsidRPr="00BF12E6">
        <w:rPr>
          <w:rFonts w:ascii="Open Sans" w:eastAsiaTheme="minorHAnsi" w:hAnsi="Open Sans" w:cs="Open Sans"/>
          <w:color w:val="212121"/>
        </w:rPr>
        <w:t>Stratesys</w:t>
      </w:r>
      <w:proofErr w:type="spellEnd"/>
      <w:r w:rsidRPr="00BF12E6">
        <w:rPr>
          <w:rFonts w:ascii="Open Sans" w:eastAsiaTheme="minorHAnsi" w:hAnsi="Open Sans" w:cs="Open Sans"/>
          <w:color w:val="212121"/>
        </w:rPr>
        <w:t xml:space="preserve"> reafirma su compromiso con la </w:t>
      </w:r>
      <w:r w:rsidRPr="00BF12E6">
        <w:rPr>
          <w:rFonts w:ascii="Open Sans" w:eastAsiaTheme="minorHAnsi" w:hAnsi="Open Sans" w:cs="Open Sans"/>
          <w:b/>
          <w:bCs/>
          <w:color w:val="212121"/>
        </w:rPr>
        <w:t xml:space="preserve">transformación digital del sector </w:t>
      </w:r>
      <w:proofErr w:type="spellStart"/>
      <w:r w:rsidRPr="00BF12E6">
        <w:rPr>
          <w:rFonts w:ascii="Open Sans" w:eastAsiaTheme="minorHAnsi" w:hAnsi="Open Sans" w:cs="Open Sans"/>
          <w:b/>
          <w:bCs/>
          <w:color w:val="212121"/>
        </w:rPr>
        <w:t>retail</w:t>
      </w:r>
      <w:proofErr w:type="spellEnd"/>
      <w:r w:rsidRPr="00BF12E6">
        <w:rPr>
          <w:rFonts w:ascii="Open Sans" w:eastAsiaTheme="minorHAnsi" w:hAnsi="Open Sans" w:cs="Open Sans"/>
          <w:color w:val="212121"/>
        </w:rPr>
        <w:t xml:space="preserve">, impulsando junto a sus </w:t>
      </w:r>
      <w:proofErr w:type="spellStart"/>
      <w:r w:rsidRPr="00BF12E6">
        <w:rPr>
          <w:rFonts w:ascii="Open Sans" w:eastAsiaTheme="minorHAnsi" w:hAnsi="Open Sans" w:cs="Open Sans"/>
          <w:color w:val="212121"/>
        </w:rPr>
        <w:t>partners</w:t>
      </w:r>
      <w:proofErr w:type="spellEnd"/>
      <w:r w:rsidRPr="00BF12E6">
        <w:rPr>
          <w:rFonts w:ascii="Open Sans" w:eastAsiaTheme="minorHAnsi" w:hAnsi="Open Sans" w:cs="Open Sans"/>
          <w:color w:val="212121"/>
        </w:rPr>
        <w:t xml:space="preserve"> soluciones que generan un impacto positivo y sostenible tanto en el negocio como en la experiencia del cliente.</w:t>
      </w:r>
    </w:p>
    <w:p w14:paraId="717C9FC9" w14:textId="730EA4DD" w:rsidR="00693E2E" w:rsidRPr="00C75700" w:rsidRDefault="00693E2E" w:rsidP="00693E2E">
      <w:pPr>
        <w:jc w:val="both"/>
        <w:rPr>
          <w:rFonts w:ascii="Open Sans" w:hAnsi="Open Sans" w:cs="Open Sans"/>
          <w:b/>
          <w:bCs/>
          <w:sz w:val="18"/>
          <w:szCs w:val="18"/>
        </w:rPr>
      </w:pPr>
      <w:r w:rsidRPr="00C75700">
        <w:rPr>
          <w:rFonts w:ascii="Open Sans" w:hAnsi="Open Sans" w:cs="Open Sans"/>
          <w:b/>
          <w:bCs/>
          <w:sz w:val="18"/>
          <w:szCs w:val="18"/>
        </w:rPr>
        <w:t xml:space="preserve">Acerca de </w:t>
      </w:r>
      <w:proofErr w:type="spellStart"/>
      <w:r w:rsidRPr="00C75700">
        <w:rPr>
          <w:rFonts w:ascii="Open Sans" w:hAnsi="Open Sans" w:cs="Open Sans"/>
          <w:b/>
          <w:bCs/>
          <w:sz w:val="18"/>
          <w:szCs w:val="18"/>
        </w:rPr>
        <w:t>Stratesys</w:t>
      </w:r>
      <w:proofErr w:type="spellEnd"/>
    </w:p>
    <w:p w14:paraId="550ACB25" w14:textId="77777777" w:rsidR="00693E2E" w:rsidRPr="00C75700" w:rsidRDefault="00693E2E" w:rsidP="00693E2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C75700">
        <w:rPr>
          <w:rFonts w:ascii="Open Sans" w:hAnsi="Open Sans" w:cs="Open Sans"/>
          <w:color w:val="3C3C3B"/>
          <w:sz w:val="18"/>
          <w:szCs w:val="18"/>
          <w:lang w:eastAsia="es-ES"/>
        </w:rPr>
        <w:t>Stratesys</w:t>
      </w:r>
      <w:proofErr w:type="spellEnd"/>
      <w:r w:rsidRPr="00C75700">
        <w:rPr>
          <w:rFonts w:ascii="Open Sans" w:hAnsi="Open Sans" w:cs="Open Sans"/>
          <w:color w:val="3C3C3B"/>
          <w:sz w:val="18"/>
          <w:szCs w:val="18"/>
          <w:lang w:eastAsia="es-ES"/>
        </w:rPr>
        <w:t xml:space="preserve"> es una multinacional tecnológica española, </w:t>
      </w:r>
      <w:proofErr w:type="spellStart"/>
      <w:proofErr w:type="gramStart"/>
      <w:r w:rsidRPr="00C75700">
        <w:rPr>
          <w:rFonts w:ascii="Open Sans" w:hAnsi="Open Sans" w:cs="Open Sans"/>
          <w:color w:val="3C3C3B"/>
          <w:sz w:val="18"/>
          <w:szCs w:val="18"/>
          <w:lang w:eastAsia="es-ES"/>
        </w:rPr>
        <w:t>hub</w:t>
      </w:r>
      <w:proofErr w:type="spellEnd"/>
      <w:proofErr w:type="gramEnd"/>
      <w:r w:rsidRPr="00C75700">
        <w:rPr>
          <w:rFonts w:ascii="Open Sans" w:hAnsi="Open Sans" w:cs="Open Sans"/>
          <w:color w:val="3C3C3B"/>
          <w:sz w:val="18"/>
          <w:szCs w:val="18"/>
          <w:lang w:eastAsia="es-ES"/>
        </w:rPr>
        <w:t xml:space="preserve"> digital entre Europa y América, cuya misión es transformar el negocio de las compañías orientando sus inversiones tecnológicas hacia el futuro y mejorando sus cuentas de resultados y valor. Con una trayectoria de éxito de más de 25 años desarrollando tecnología innovadora y de calidad bajo la filosofía ‘</w:t>
      </w:r>
      <w:proofErr w:type="spellStart"/>
      <w:r w:rsidRPr="00C75700">
        <w:rPr>
          <w:rFonts w:ascii="Open Sans" w:hAnsi="Open Sans" w:cs="Open Sans"/>
          <w:color w:val="3C3C3B"/>
          <w:sz w:val="18"/>
          <w:szCs w:val="18"/>
          <w:lang w:eastAsia="es-ES"/>
        </w:rPr>
        <w:t>Technology</w:t>
      </w:r>
      <w:proofErr w:type="spellEnd"/>
      <w:r w:rsidRPr="00C75700">
        <w:rPr>
          <w:rFonts w:ascii="Open Sans" w:hAnsi="Open Sans" w:cs="Open Sans"/>
          <w:color w:val="3C3C3B"/>
          <w:sz w:val="18"/>
          <w:szCs w:val="18"/>
          <w:lang w:eastAsia="es-ES"/>
        </w:rPr>
        <w:t xml:space="preserve"> </w:t>
      </w:r>
      <w:proofErr w:type="spellStart"/>
      <w:r w:rsidRPr="00C75700">
        <w:rPr>
          <w:rFonts w:ascii="Open Sans" w:hAnsi="Open Sans" w:cs="Open Sans"/>
          <w:color w:val="3C3C3B"/>
          <w:sz w:val="18"/>
          <w:szCs w:val="18"/>
          <w:lang w:eastAsia="es-ES"/>
        </w:rPr>
        <w:t>for</w:t>
      </w:r>
      <w:proofErr w:type="spellEnd"/>
      <w:r w:rsidRPr="00C75700">
        <w:rPr>
          <w:rFonts w:ascii="Open Sans" w:hAnsi="Open Sans" w:cs="Open Sans"/>
          <w:color w:val="3C3C3B"/>
          <w:sz w:val="18"/>
          <w:szCs w:val="18"/>
          <w:lang w:eastAsia="es-ES"/>
        </w:rPr>
        <w:t xml:space="preserve"> Good’, ha llevado a cabo más de 5.000 proyectos en 60 países, y cuenta en la actualidad con un equipo de 1.800 profesionales distribuidos entre sus sedes de España, Portugal, Alemania, Reino Unido, México, Brasil, Chile, Colombia, Argentina</w:t>
      </w:r>
      <w:r w:rsidRPr="00C75700">
        <w:rPr>
          <w:rFonts w:ascii="Open Sans" w:hAnsi="Open Sans" w:cs="Open Sans"/>
          <w:sz w:val="18"/>
          <w:szCs w:val="18"/>
        </w:rPr>
        <w:t>.</w:t>
      </w:r>
    </w:p>
    <w:p w14:paraId="1A201E4A" w14:textId="77777777" w:rsidR="00693E2E" w:rsidRPr="00C75700" w:rsidRDefault="00693E2E" w:rsidP="00693E2E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5D36BA2C" w14:textId="77777777" w:rsidR="00693E2E" w:rsidRPr="00C75700" w:rsidRDefault="00693E2E" w:rsidP="00693E2E">
      <w:pPr>
        <w:jc w:val="both"/>
        <w:rPr>
          <w:rFonts w:ascii="Open Sans" w:hAnsi="Open Sans" w:cs="Open Sans"/>
          <w:sz w:val="18"/>
          <w:szCs w:val="18"/>
        </w:rPr>
      </w:pPr>
      <w:r w:rsidRPr="00C75700">
        <w:rPr>
          <w:rFonts w:ascii="Open Sans" w:hAnsi="Open Sans" w:cs="Open Sans"/>
          <w:sz w:val="18"/>
          <w:szCs w:val="18"/>
        </w:rPr>
        <w:t xml:space="preserve">Más información: </w:t>
      </w:r>
      <w:hyperlink r:id="rId8" w:history="1">
        <w:r w:rsidRPr="00C75700">
          <w:rPr>
            <w:rStyle w:val="Hipervnculo"/>
            <w:rFonts w:ascii="Open Sans" w:hAnsi="Open Sans" w:cs="Open Sans"/>
            <w:sz w:val="18"/>
            <w:szCs w:val="18"/>
          </w:rPr>
          <w:t>https://www.stratesys-ts.com/es/</w:t>
        </w:r>
      </w:hyperlink>
      <w:r w:rsidRPr="00C75700">
        <w:rPr>
          <w:rFonts w:ascii="Open Sans" w:hAnsi="Open Sans" w:cs="Open Sans"/>
          <w:sz w:val="18"/>
          <w:szCs w:val="18"/>
        </w:rPr>
        <w:t xml:space="preserve"> </w:t>
      </w:r>
    </w:p>
    <w:p w14:paraId="17911A28" w14:textId="77777777" w:rsidR="00693E2E" w:rsidRPr="00C75700" w:rsidRDefault="00693E2E" w:rsidP="00693E2E">
      <w:pPr>
        <w:pStyle w:val="Prrafodelista"/>
        <w:numPr>
          <w:ilvl w:val="1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hyperlink r:id="rId9" w:history="1">
        <w:r w:rsidRPr="00C75700">
          <w:rPr>
            <w:rStyle w:val="Hipervnculo"/>
            <w:rFonts w:ascii="Open Sans" w:hAnsi="Open Sans" w:cs="Open Sans"/>
            <w:sz w:val="18"/>
            <w:szCs w:val="18"/>
          </w:rPr>
          <w:t>Canal LinkedIn</w:t>
        </w:r>
      </w:hyperlink>
    </w:p>
    <w:p w14:paraId="34A520C9" w14:textId="77777777" w:rsidR="00693E2E" w:rsidRPr="00C75700" w:rsidRDefault="00693E2E" w:rsidP="00693E2E">
      <w:pPr>
        <w:pStyle w:val="Prrafodelista"/>
        <w:numPr>
          <w:ilvl w:val="1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hyperlink r:id="rId10" w:history="1">
        <w:r w:rsidRPr="00C75700">
          <w:rPr>
            <w:rStyle w:val="Hipervnculo"/>
            <w:rFonts w:ascii="Open Sans" w:hAnsi="Open Sans" w:cs="Open Sans"/>
            <w:sz w:val="18"/>
            <w:szCs w:val="18"/>
          </w:rPr>
          <w:t>Canal Twitter</w:t>
        </w:r>
      </w:hyperlink>
    </w:p>
    <w:p w14:paraId="3DE797F6" w14:textId="77777777" w:rsidR="00693E2E" w:rsidRPr="00C75700" w:rsidRDefault="00693E2E" w:rsidP="00693E2E">
      <w:pPr>
        <w:pStyle w:val="Prrafodelista"/>
        <w:numPr>
          <w:ilvl w:val="1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hyperlink r:id="rId11" w:history="1">
        <w:r w:rsidRPr="00C75700">
          <w:rPr>
            <w:rStyle w:val="Hipervnculo"/>
            <w:rFonts w:ascii="Open Sans" w:hAnsi="Open Sans" w:cs="Open Sans"/>
            <w:sz w:val="18"/>
            <w:szCs w:val="18"/>
          </w:rPr>
          <w:t>Canal YouTube</w:t>
        </w:r>
      </w:hyperlink>
    </w:p>
    <w:p w14:paraId="78BD8324" w14:textId="77777777" w:rsidR="00693E2E" w:rsidRPr="007F01CD" w:rsidRDefault="00693E2E" w:rsidP="00693E2E">
      <w:pPr>
        <w:pStyle w:val="Prrafodelista"/>
        <w:numPr>
          <w:ilvl w:val="1"/>
          <w:numId w:val="2"/>
        </w:numPr>
        <w:spacing w:after="0" w:line="240" w:lineRule="auto"/>
        <w:contextualSpacing w:val="0"/>
        <w:rPr>
          <w:rFonts w:ascii="Open Sans" w:hAnsi="Open Sans" w:cs="Open Sans"/>
          <w:sz w:val="18"/>
          <w:szCs w:val="18"/>
        </w:rPr>
      </w:pPr>
      <w:hyperlink r:id="rId12" w:history="1">
        <w:r w:rsidRPr="00C75700">
          <w:rPr>
            <w:rStyle w:val="Hipervnculo"/>
            <w:rFonts w:ascii="Open Sans" w:hAnsi="Open Sans" w:cs="Open Sans"/>
            <w:sz w:val="18"/>
            <w:szCs w:val="18"/>
          </w:rPr>
          <w:t>Blog</w:t>
        </w:r>
      </w:hyperlink>
    </w:p>
    <w:p w14:paraId="57D1143A" w14:textId="77777777" w:rsidR="007F01CD" w:rsidRDefault="007F01CD" w:rsidP="007F01CD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55814D2" w14:textId="52DBF95A" w:rsidR="007F01CD" w:rsidRPr="007F01CD" w:rsidRDefault="007F01CD" w:rsidP="007F01CD">
      <w:pPr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Sobre </w:t>
      </w:r>
      <w:proofErr w:type="spellStart"/>
      <w:r>
        <w:rPr>
          <w:rFonts w:ascii="Open Sans" w:hAnsi="Open Sans" w:cs="Open Sans"/>
          <w:b/>
          <w:bCs/>
          <w:sz w:val="18"/>
          <w:szCs w:val="18"/>
        </w:rPr>
        <w:t>Alimerka</w:t>
      </w:r>
      <w:proofErr w:type="spellEnd"/>
    </w:p>
    <w:p w14:paraId="30A5221C" w14:textId="77777777" w:rsidR="007F01CD" w:rsidRPr="007F01CD" w:rsidRDefault="007F01CD" w:rsidP="007F01CD">
      <w:pPr>
        <w:spacing w:after="0" w:line="240" w:lineRule="auto"/>
        <w:rPr>
          <w:rFonts w:ascii="Open Sans" w:hAnsi="Open Sans" w:cs="Open Sans"/>
          <w:color w:val="3C3C3B"/>
          <w:sz w:val="18"/>
          <w:szCs w:val="18"/>
          <w:lang w:eastAsia="es-ES"/>
        </w:rPr>
      </w:pPr>
      <w:proofErr w:type="spellStart"/>
      <w:r w:rsidRPr="007F01CD">
        <w:rPr>
          <w:rFonts w:ascii="Open Sans" w:hAnsi="Open Sans" w:cs="Open Sans"/>
          <w:color w:val="3C3C3B"/>
          <w:sz w:val="18"/>
          <w:szCs w:val="18"/>
          <w:lang w:eastAsia="es-ES"/>
        </w:rPr>
        <w:t>Alimerka</w:t>
      </w:r>
      <w:proofErr w:type="spellEnd"/>
      <w:r w:rsidRPr="007F01CD">
        <w:rPr>
          <w:rFonts w:ascii="Open Sans" w:hAnsi="Open Sans" w:cs="Open Sans"/>
          <w:color w:val="3C3C3B"/>
          <w:sz w:val="18"/>
          <w:szCs w:val="18"/>
          <w:lang w:eastAsia="es-ES"/>
        </w:rPr>
        <w:t xml:space="preserve"> es una empresa asturiana distribuidora de productos de gran consumo. En la actualidad cuenta con más de 6.000 empleados y 171 supermercados abiertos en Asturias, León, Valladolid, Burgos, Zamora y A </w:t>
      </w:r>
      <w:proofErr w:type="spellStart"/>
      <w:r w:rsidRPr="007F01CD">
        <w:rPr>
          <w:rFonts w:ascii="Open Sans" w:hAnsi="Open Sans" w:cs="Open Sans"/>
          <w:color w:val="3C3C3B"/>
          <w:sz w:val="18"/>
          <w:szCs w:val="18"/>
          <w:lang w:eastAsia="es-ES"/>
        </w:rPr>
        <w:t>Mariña</w:t>
      </w:r>
      <w:proofErr w:type="spellEnd"/>
      <w:r w:rsidRPr="007F01CD">
        <w:rPr>
          <w:rFonts w:ascii="Open Sans" w:hAnsi="Open Sans" w:cs="Open Sans"/>
          <w:color w:val="3C3C3B"/>
          <w:sz w:val="18"/>
          <w:szCs w:val="18"/>
          <w:lang w:eastAsia="es-ES"/>
        </w:rPr>
        <w:t xml:space="preserve"> lucense. </w:t>
      </w:r>
      <w:proofErr w:type="spellStart"/>
      <w:r w:rsidRPr="007F01CD">
        <w:rPr>
          <w:rFonts w:ascii="Open Sans" w:hAnsi="Open Sans" w:cs="Open Sans"/>
          <w:color w:val="3C3C3B"/>
          <w:sz w:val="18"/>
          <w:szCs w:val="18"/>
          <w:lang w:eastAsia="es-ES"/>
        </w:rPr>
        <w:t>Alimerka</w:t>
      </w:r>
      <w:proofErr w:type="spellEnd"/>
      <w:r w:rsidRPr="007F01CD">
        <w:rPr>
          <w:rFonts w:ascii="Open Sans" w:hAnsi="Open Sans" w:cs="Open Sans"/>
          <w:color w:val="3C3C3B"/>
          <w:sz w:val="18"/>
          <w:szCs w:val="18"/>
          <w:lang w:eastAsia="es-ES"/>
        </w:rPr>
        <w:t xml:space="preserve"> trabaja conforme a criterios de responsabilidad, eficiencia, sostenibilidad e innovación y su objetivo es facilitar la vida de los consumidores y satisfacer sus necesidades, ofreciéndoles una solución de compra cómoda, saludable y atractiva.  </w:t>
      </w:r>
    </w:p>
    <w:p w14:paraId="40ED3395" w14:textId="77777777" w:rsidR="007F01CD" w:rsidRPr="007F01CD" w:rsidRDefault="007F01CD" w:rsidP="007F01CD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9880033" w14:textId="77777777" w:rsidR="00693E2E" w:rsidRPr="00D66166" w:rsidRDefault="00693E2E" w:rsidP="00D66166">
      <w:pPr>
        <w:jc w:val="both"/>
        <w:rPr>
          <w:rFonts w:eastAsia="Times New Roman" w:cs="Calibri"/>
          <w:color w:val="222222"/>
          <w:lang w:eastAsia="es-ES"/>
        </w:rPr>
      </w:pPr>
    </w:p>
    <w:sectPr w:rsidR="00693E2E" w:rsidRPr="00D66166" w:rsidSect="007A56FB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12AE" w14:textId="77777777" w:rsidR="00D166C7" w:rsidRDefault="00D166C7" w:rsidP="0029243E">
      <w:pPr>
        <w:spacing w:after="0" w:line="240" w:lineRule="auto"/>
      </w:pPr>
      <w:r>
        <w:separator/>
      </w:r>
    </w:p>
  </w:endnote>
  <w:endnote w:type="continuationSeparator" w:id="0">
    <w:p w14:paraId="3445FE6B" w14:textId="77777777" w:rsidR="00D166C7" w:rsidRDefault="00D166C7" w:rsidP="0029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9040" w14:textId="248004D4" w:rsidR="00D66166" w:rsidRPr="00D66166" w:rsidRDefault="00D66166" w:rsidP="00D66166">
    <w:pPr>
      <w:pStyle w:val="Piedepgina"/>
      <w:jc w:val="center"/>
      <w:rPr>
        <w:color w:val="4472C4" w:themeColor="accent1"/>
        <w:sz w:val="16"/>
        <w:szCs w:val="16"/>
      </w:rPr>
    </w:pPr>
    <w:r w:rsidRPr="00D66166">
      <w:rPr>
        <w:color w:val="4472C4" w:themeColor="accen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2C7D1" w14:textId="77777777" w:rsidR="00D166C7" w:rsidRDefault="00D166C7" w:rsidP="0029243E">
      <w:pPr>
        <w:spacing w:after="0" w:line="240" w:lineRule="auto"/>
      </w:pPr>
      <w:r>
        <w:separator/>
      </w:r>
    </w:p>
  </w:footnote>
  <w:footnote w:type="continuationSeparator" w:id="0">
    <w:p w14:paraId="3DF8B5BB" w14:textId="77777777" w:rsidR="00D166C7" w:rsidRDefault="00D166C7" w:rsidP="0029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E6E5" w14:textId="30F9D140" w:rsidR="0029243E" w:rsidRDefault="00C720E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DD4AC1" wp14:editId="32F02083">
              <wp:simplePos x="0" y="0"/>
              <wp:positionH relativeFrom="column">
                <wp:posOffset>1905</wp:posOffset>
              </wp:positionH>
              <wp:positionV relativeFrom="paragraph">
                <wp:posOffset>-53340</wp:posOffset>
              </wp:positionV>
              <wp:extent cx="5566410" cy="370840"/>
              <wp:effectExtent l="0" t="0" r="0" b="0"/>
              <wp:wrapNone/>
              <wp:docPr id="938438268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6410" cy="370840"/>
                        <a:chOff x="0" y="0"/>
                        <a:chExt cx="5566410" cy="370840"/>
                      </a:xfrm>
                    </wpg:grpSpPr>
                    <pic:pic xmlns:pic="http://schemas.openxmlformats.org/drawingml/2006/picture">
                      <pic:nvPicPr>
                        <pic:cNvPr id="811608246" name="Imagen 2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69080" y="15240"/>
                          <a:ext cx="1497330" cy="34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25424464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07" t="67310" r="13025" b="96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72BBBE" id="Grupo 2" o:spid="_x0000_s1026" style="position:absolute;margin-left:.15pt;margin-top:-4.2pt;width:438.3pt;height:29.2pt;z-index:251661312" coordsize="55664,37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b1xFdvX2XCP8Ay+/7d/8Abjzcw+z8/wBAooor7I80KKKK&#10;ACiiigAooooAKKKKACiiigAooooAKKKKACiiigAooooAKKKKACiiigAooooAKKKKACiiigAooooA&#10;KKKKACiiigAooooAKKKKACiiigAooooAKKKKACiiigAooooAKKKKACiiigAooooAKKKKACiiigAo&#10;oooA5bWP+QpN/wAB/wDQRVGr2sf8hSb/AID/AOgiqNfk+Y/75W/xS/Nnv0f4cfRBRRRXGa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29cRXb19lwj/wAvv+3f/bjzcw+z8/0C&#10;iiivsjzQooooAKKKKACiiigAooooAKKKKACiiigAooooAKKKKACiiigAooooAKKKKACiiigAoooo&#10;AKKKKACiiigAooooAKKKKACiiigAooooAKKKKACiiigAooooAKKKKACiiigAooooAKKKKACiiigA&#10;ooooAKKKKACiiigDltY/5Ck3/Af/AEEVRq9rH/IUm/4D/wCgiqNfk+Y/75W/xS/Nnv0f4cfRBRRR&#10;XGa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29cRXb19lwj/y+/wC3f/bj&#10;zcw+z8/0CiiivsjzQooooAKKKKACiiigAooooAKKKKACiiigAooooAKKKKACiiigAooooAKKKKAC&#10;iiigAooooAKKKKACiiigAooooAKKKKACiiigAooooAKKKKACiiigAooooAKKKKACiiigAooooAKK&#10;KKACiiigAooooAKKKKACiiigDltY/wCQpN/wH/0EVRq9rH/IUm/4D/6CKo1+T5j/AL5W/wAUvzZ7&#10;9H+HH0QUUUVxm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dvXEV29fZcI/&#10;8vv+3f8A2483MPs/P9Aooor7I80KKKKACiiigAooooAKKKKACiiigAooooAKKKKACiiigAooooAK&#10;KKKACiiigAooooAKKKKACiiigAooooAKKKKACiiigAooooAKKKKACiiigAooooAKKKKACiiigAoo&#10;ooAKKKKACiiigAooooAKKKKACiiigAooooA5bWP+QpN/wH/0EVRq9rH/ACFJv+A/+giqNfk+Y/75&#10;W/xS/Nnv0f4cfRBRRRXGa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3riK7evsuEf+X3/bv/tx5uYfZ+f6&#10;BRRRX2R5oUUUUAFFFFABRRRQAUUUUAFFFFABRRRQAUUUUAFFFFABRRRQAUUUUAFFFFABRRRQAUUU&#10;UAFFFFABRRRQAUUUUAFFFFABRRRQAUUUUAFFFFABRRRQAUUUUAFFFFABRRRQAUUUUAFFFFABRRRQ&#10;AUUUUAFFFFABRRRQBy2sf8hSb/gP/oIqjV7WP+QpN/wH/wBBFUa/J8x/3yt/il+bPfo/w4+iCiii&#10;uM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t64iu3r7LhH/l9/wBu/wDt&#10;x5uYfZ+f6BRRRX2R5oUUUUAFFFFABRRRQAUUUUAFFFFABRRRQAUUUUAFFFFABRRRQAUUUUAFFFFA&#10;BRRRQAUUUUAFFFFABRRRQAUUUUAFFFFABRRRQAUUUUAFFFFABRRRQAUUUUAFFFFABRRRQAUUUUAF&#10;FFFABRRRQAUUUUAFFFFABRRRQBy2sf8AIUm/4D/6CKo1e1j/AJCk3/Af/QRVGvyfMf8AfK3+KX5s&#10;9+j/AA4+iCiiiuM1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t64iu3r7L&#10;hH/l9/27/wC3Hm5h9n5/oFFFFfZHmhRRRQAUUUUAFFFFABRRRQAUUUUAFFFFABRRRQAUUUUAFFFF&#10;ABRRRQAUUUUAFFFFABRRRQAUUUUAFFFFABRRRQAUUUUAFFFFABRRRQAUUUUAFFFFABRRRQAUUUUA&#10;FFFFABRRRQAUUUUAFFFFABRRRQAUUUUAFFFFAHLax/yFJv8AgP8A6CKo1e1j/kKTf8B/9BFUa/J8&#10;x/3yt/il+bPfo/w4+iCiiiuM1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t64iu3r7LhH/AJff9u/+3Hm5h9n5/oFFFFfZHmhRRRQAUUUUAFFFFABRRRQAUUUUAFFFFABRRRQA&#10;UUUUAFFFFABRRRQAUUUUAFFFFABRRRQAUUUUAFFFFABRRRQAUUUUAFFFFABRRRQAUUUUAFFFFABR&#10;RRQAUUUUAFFFFABRRRQAUUUUAFFFFABRRRQAUUUUAFFFFAHLax/yFJv+A/8AoIqjV7WP+QpN/wAB&#10;/wDQRVGvyfMf98rf4pfmz36P8OPogooorjN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Logotipo&#10;&#10;Descripción generada automáticamente" style="position:absolute;left:40690;top:152;width:14974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">
                <v:imagedata r:id="rId3" o:title="Logotipo&#10;&#10;Descripción generada automáticamente"/>
              </v:shape>
              <v:shape id="Imagen 1" o:spid="_x0000_s1028" type="#_x0000_t75" style="position:absolute;width:15621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">
                <v:imagedata r:id="rId4" o:title="" croptop="44112f" cropbottom="6339f" cropleft="11015f" cropright="8536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26D39"/>
    <w:multiLevelType w:val="hybridMultilevel"/>
    <w:tmpl w:val="C0ECB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76D35"/>
    <w:multiLevelType w:val="multilevel"/>
    <w:tmpl w:val="C4A0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148845">
    <w:abstractNumId w:val="0"/>
  </w:num>
  <w:num w:numId="2" w16cid:durableId="9085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9B"/>
    <w:rsid w:val="00002F71"/>
    <w:rsid w:val="00005610"/>
    <w:rsid w:val="00011554"/>
    <w:rsid w:val="00026F47"/>
    <w:rsid w:val="00055468"/>
    <w:rsid w:val="000614EE"/>
    <w:rsid w:val="00071CB8"/>
    <w:rsid w:val="00080237"/>
    <w:rsid w:val="00125DCB"/>
    <w:rsid w:val="00141A7E"/>
    <w:rsid w:val="00144AFA"/>
    <w:rsid w:val="00146962"/>
    <w:rsid w:val="0015363C"/>
    <w:rsid w:val="001727AD"/>
    <w:rsid w:val="00172AFF"/>
    <w:rsid w:val="001C7E04"/>
    <w:rsid w:val="001E5554"/>
    <w:rsid w:val="001F7A86"/>
    <w:rsid w:val="00237851"/>
    <w:rsid w:val="00261BA8"/>
    <w:rsid w:val="00274970"/>
    <w:rsid w:val="0029243E"/>
    <w:rsid w:val="002973F4"/>
    <w:rsid w:val="002A0D54"/>
    <w:rsid w:val="002F716F"/>
    <w:rsid w:val="0030015E"/>
    <w:rsid w:val="00301F8B"/>
    <w:rsid w:val="00313F3B"/>
    <w:rsid w:val="00323BA1"/>
    <w:rsid w:val="00334F28"/>
    <w:rsid w:val="003C499C"/>
    <w:rsid w:val="0043416B"/>
    <w:rsid w:val="004B625E"/>
    <w:rsid w:val="004C082B"/>
    <w:rsid w:val="004E238F"/>
    <w:rsid w:val="00566A2A"/>
    <w:rsid w:val="0058196D"/>
    <w:rsid w:val="005B392E"/>
    <w:rsid w:val="005C6B41"/>
    <w:rsid w:val="005F36A0"/>
    <w:rsid w:val="006021DA"/>
    <w:rsid w:val="006128DA"/>
    <w:rsid w:val="00612C18"/>
    <w:rsid w:val="00672C8A"/>
    <w:rsid w:val="00686BEE"/>
    <w:rsid w:val="00693E2E"/>
    <w:rsid w:val="00694088"/>
    <w:rsid w:val="006A526D"/>
    <w:rsid w:val="006A591D"/>
    <w:rsid w:val="006B721E"/>
    <w:rsid w:val="006C135B"/>
    <w:rsid w:val="006C41FB"/>
    <w:rsid w:val="006D4794"/>
    <w:rsid w:val="006E66E9"/>
    <w:rsid w:val="00703732"/>
    <w:rsid w:val="007154F1"/>
    <w:rsid w:val="00761DA5"/>
    <w:rsid w:val="00780510"/>
    <w:rsid w:val="007A56FB"/>
    <w:rsid w:val="007C47D7"/>
    <w:rsid w:val="007F01CD"/>
    <w:rsid w:val="0084072C"/>
    <w:rsid w:val="0084148A"/>
    <w:rsid w:val="00842294"/>
    <w:rsid w:val="008762EE"/>
    <w:rsid w:val="00891448"/>
    <w:rsid w:val="008A1D20"/>
    <w:rsid w:val="008A284E"/>
    <w:rsid w:val="009015A6"/>
    <w:rsid w:val="00917921"/>
    <w:rsid w:val="0095319E"/>
    <w:rsid w:val="0095379B"/>
    <w:rsid w:val="009778C3"/>
    <w:rsid w:val="00995630"/>
    <w:rsid w:val="009B1948"/>
    <w:rsid w:val="009B1AB0"/>
    <w:rsid w:val="009D3036"/>
    <w:rsid w:val="009F326B"/>
    <w:rsid w:val="009F695C"/>
    <w:rsid w:val="00A1714C"/>
    <w:rsid w:val="00A276F4"/>
    <w:rsid w:val="00A4170B"/>
    <w:rsid w:val="00A579ED"/>
    <w:rsid w:val="00A728EF"/>
    <w:rsid w:val="00AA392D"/>
    <w:rsid w:val="00AB24E0"/>
    <w:rsid w:val="00AD1183"/>
    <w:rsid w:val="00AD7A9B"/>
    <w:rsid w:val="00AE0ED1"/>
    <w:rsid w:val="00B10116"/>
    <w:rsid w:val="00B20C99"/>
    <w:rsid w:val="00B53F2D"/>
    <w:rsid w:val="00B76E9C"/>
    <w:rsid w:val="00B800EC"/>
    <w:rsid w:val="00BB4525"/>
    <w:rsid w:val="00BD7E6C"/>
    <w:rsid w:val="00BE07BB"/>
    <w:rsid w:val="00BF12E6"/>
    <w:rsid w:val="00BF5BC6"/>
    <w:rsid w:val="00C13AC2"/>
    <w:rsid w:val="00C14E26"/>
    <w:rsid w:val="00C312BD"/>
    <w:rsid w:val="00C44511"/>
    <w:rsid w:val="00C5364E"/>
    <w:rsid w:val="00C720E0"/>
    <w:rsid w:val="00C95279"/>
    <w:rsid w:val="00CD2760"/>
    <w:rsid w:val="00CE52C4"/>
    <w:rsid w:val="00D166C7"/>
    <w:rsid w:val="00D6114F"/>
    <w:rsid w:val="00D66166"/>
    <w:rsid w:val="00D70C7A"/>
    <w:rsid w:val="00DD0658"/>
    <w:rsid w:val="00E02C0F"/>
    <w:rsid w:val="00E56B9B"/>
    <w:rsid w:val="00E960B0"/>
    <w:rsid w:val="00EA7CA9"/>
    <w:rsid w:val="00EB4781"/>
    <w:rsid w:val="00EB66F3"/>
    <w:rsid w:val="00EF49A7"/>
    <w:rsid w:val="00F54532"/>
    <w:rsid w:val="00F87A7C"/>
    <w:rsid w:val="00FB2E6D"/>
    <w:rsid w:val="00FB313F"/>
    <w:rsid w:val="00FB374C"/>
    <w:rsid w:val="00FD5476"/>
    <w:rsid w:val="00FE4D2E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3D3BF"/>
  <w15:docId w15:val="{5F9B7F6F-43A2-4AC6-910C-7BAA1F48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F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2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43E"/>
  </w:style>
  <w:style w:type="paragraph" w:styleId="Piedepgina">
    <w:name w:val="footer"/>
    <w:basedOn w:val="Normal"/>
    <w:link w:val="PiedepginaCar"/>
    <w:uiPriority w:val="99"/>
    <w:unhideWhenUsed/>
    <w:rsid w:val="00292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43E"/>
  </w:style>
  <w:style w:type="character" w:styleId="Hipervnculo">
    <w:name w:val="Hyperlink"/>
    <w:basedOn w:val="Fuentedeprrafopredeter"/>
    <w:uiPriority w:val="99"/>
    <w:unhideWhenUsed/>
    <w:rsid w:val="00D661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616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A526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276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276F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12E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esys-ts.com/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tratesys-ts.com/es/blo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stratesys/vide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strates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3167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wnCloud\CESUR\20.%20PRENSA\2022\6.%20Junio\14.%20CEYS%20Luri\CONVOCATORIA%20CESU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 CESUR</Template>
  <TotalTime>58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David García Arriaga</cp:lastModifiedBy>
  <cp:revision>24</cp:revision>
  <dcterms:created xsi:type="dcterms:W3CDTF">2025-09-22T10:01:00Z</dcterms:created>
  <dcterms:modified xsi:type="dcterms:W3CDTF">2025-09-26T09:53:00Z</dcterms:modified>
</cp:coreProperties>
</file>